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50" w:rsidRDefault="00633C2F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4667250</wp:posOffset>
                </wp:positionV>
                <wp:extent cx="2171700" cy="1357630"/>
                <wp:effectExtent l="0" t="0" r="1905" b="0"/>
                <wp:wrapNone/>
                <wp:docPr id="3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2953" w:rsidRDefault="00042953">
                            <w:pPr>
                              <w:pStyle w:val="Address2"/>
                            </w:pPr>
                          </w:p>
                          <w:p w:rsidR="00042953" w:rsidRDefault="00042953">
                            <w:pPr>
                              <w:pStyle w:val="Address2"/>
                            </w:pPr>
                            <w:r>
                              <w:t>Une Expérience Unique</w:t>
                            </w:r>
                          </w:p>
                          <w:p w:rsidR="00311E50" w:rsidRPr="00125389" w:rsidRDefault="00042953">
                            <w:pPr>
                              <w:pStyle w:val="Address2"/>
                            </w:pPr>
                            <w:r>
                              <w:t>Amperestraat 11</w:t>
                            </w:r>
                          </w:p>
                          <w:p w:rsidR="00042953" w:rsidRDefault="00042953">
                            <w:pPr>
                              <w:pStyle w:val="Address2"/>
                            </w:pPr>
                            <w:r>
                              <w:t>4532 LN Terneuzen</w:t>
                            </w:r>
                          </w:p>
                          <w:p w:rsidR="00311E50" w:rsidRPr="00125389" w:rsidRDefault="00042953">
                            <w:pPr>
                              <w:pStyle w:val="Address2"/>
                            </w:pPr>
                            <w:r>
                              <w:t>Telefoon: 0634247075</w:t>
                            </w:r>
                          </w:p>
                          <w:p w:rsidR="00311E50" w:rsidRPr="00125389" w:rsidRDefault="00311E50">
                            <w:pPr>
                              <w:pStyle w:val="Address2"/>
                            </w:pPr>
                            <w:r w:rsidRPr="00125389">
                              <w:t xml:space="preserve">Fax: </w:t>
                            </w:r>
                            <w:r w:rsidR="00042953">
                              <w:t>0115-562014</w:t>
                            </w:r>
                          </w:p>
                          <w:p w:rsidR="00311E50" w:rsidRPr="00125389" w:rsidRDefault="00042953">
                            <w:pPr>
                              <w:pStyle w:val="Address2"/>
                            </w:pPr>
                            <w:r>
                              <w:t>Une-experience-unique@hotmail.com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62.1pt;margin-top:367.5pt;width:171pt;height:106.9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nk+AIAAJs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042953" w:rsidRDefault="00042953">
                      <w:pPr>
                        <w:pStyle w:val="Address2"/>
                      </w:pPr>
                    </w:p>
                    <w:p w:rsidR="00042953" w:rsidRDefault="00042953">
                      <w:pPr>
                        <w:pStyle w:val="Address2"/>
                      </w:pPr>
                      <w:r>
                        <w:t>Une Expérience Unique</w:t>
                      </w:r>
                    </w:p>
                    <w:p w:rsidR="00311E50" w:rsidRPr="00125389" w:rsidRDefault="00042953">
                      <w:pPr>
                        <w:pStyle w:val="Address2"/>
                      </w:pPr>
                      <w:r>
                        <w:t>Amperestraat 11</w:t>
                      </w:r>
                    </w:p>
                    <w:p w:rsidR="00042953" w:rsidRDefault="00042953">
                      <w:pPr>
                        <w:pStyle w:val="Address2"/>
                      </w:pPr>
                      <w:r>
                        <w:t>4532 LN Terneuzen</w:t>
                      </w:r>
                    </w:p>
                    <w:p w:rsidR="00311E50" w:rsidRPr="00125389" w:rsidRDefault="00042953">
                      <w:pPr>
                        <w:pStyle w:val="Address2"/>
                      </w:pPr>
                      <w:r>
                        <w:t>Telefoon: 0634247075</w:t>
                      </w:r>
                    </w:p>
                    <w:p w:rsidR="00311E50" w:rsidRPr="00125389" w:rsidRDefault="00311E50">
                      <w:pPr>
                        <w:pStyle w:val="Address2"/>
                      </w:pPr>
                      <w:r w:rsidRPr="00125389">
                        <w:t xml:space="preserve">Fax: </w:t>
                      </w:r>
                      <w:r w:rsidR="00042953">
                        <w:t>0115-562014</w:t>
                      </w:r>
                    </w:p>
                    <w:p w:rsidR="00311E50" w:rsidRPr="00125389" w:rsidRDefault="00042953">
                      <w:pPr>
                        <w:pStyle w:val="Address2"/>
                      </w:pPr>
                      <w:r>
                        <w:t>Une-experience-unique@hotmail.com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3832225</wp:posOffset>
                </wp:positionV>
                <wp:extent cx="2171700" cy="539750"/>
                <wp:effectExtent l="0" t="1270" r="1905" b="1905"/>
                <wp:wrapNone/>
                <wp:docPr id="29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1E50" w:rsidRPr="00BA6620" w:rsidRDefault="00042953">
                            <w:pPr>
                              <w:pStyle w:val="Address"/>
                              <w:rPr>
                                <w:cap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BA6620">
                              <w:rPr>
                                <w:caps/>
                                <w:color w:val="00B0F0"/>
                                <w:sz w:val="32"/>
                                <w:szCs w:val="32"/>
                              </w:rPr>
                              <w:t>une expérience unique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7" type="#_x0000_t202" style="position:absolute;left:0;text-align:left;margin-left:62.1pt;margin-top:301.75pt;width:171pt;height:42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11E50" w:rsidRPr="00BA6620" w:rsidRDefault="00042953">
                      <w:pPr>
                        <w:pStyle w:val="Address"/>
                        <w:rPr>
                          <w:caps/>
                          <w:color w:val="00B0F0"/>
                          <w:sz w:val="32"/>
                          <w:szCs w:val="32"/>
                        </w:rPr>
                      </w:pPr>
                      <w:r w:rsidRPr="00BA6620">
                        <w:rPr>
                          <w:caps/>
                          <w:color w:val="00B0F0"/>
                          <w:sz w:val="32"/>
                          <w:szCs w:val="32"/>
                        </w:rPr>
                        <w:t>une expérience unique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5724525</wp:posOffset>
                </wp:positionV>
                <wp:extent cx="2139950" cy="1295400"/>
                <wp:effectExtent l="0" t="0" r="3810" b="0"/>
                <wp:wrapNone/>
                <wp:docPr id="2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6620" w:rsidRPr="00BA6620" w:rsidRDefault="00BA6620">
                            <w:pPr>
                              <w:pStyle w:val="Tagline"/>
                              <w:rPr>
                                <w:rStyle w:val="hps"/>
                                <w:color w:val="FFCC00"/>
                                <w:lang w:val="fr-FR"/>
                              </w:rPr>
                            </w:pPr>
                            <w:r w:rsidRPr="00BA6620">
                              <w:rPr>
                                <w:rStyle w:val="hps"/>
                                <w:color w:val="FFCC00"/>
                                <w:lang w:val="fr-FR"/>
                              </w:rPr>
                              <w:t>Beleef de ervaring van je leven!</w:t>
                            </w:r>
                          </w:p>
                          <w:p w:rsidR="00BA6620" w:rsidRDefault="00BA6620">
                            <w:pPr>
                              <w:pStyle w:val="Tagline"/>
                              <w:rPr>
                                <w:rStyle w:val="hps"/>
                                <w:lang w:val="fr-FR"/>
                              </w:rPr>
                            </w:pPr>
                          </w:p>
                          <w:p w:rsidR="00311E50" w:rsidRPr="00BA6620" w:rsidRDefault="00BA6620">
                            <w:pPr>
                              <w:pStyle w:val="Tagline"/>
                              <w:rPr>
                                <w:color w:val="0099FF"/>
                              </w:rPr>
                            </w:pPr>
                            <w:r w:rsidRPr="00BA6620">
                              <w:rPr>
                                <w:rStyle w:val="hps"/>
                                <w:color w:val="0099FF"/>
                                <w:lang w:val="fr-FR"/>
                              </w:rPr>
                              <w:t>R</w:t>
                            </w:r>
                            <w:r w:rsidRPr="00BA6620">
                              <w:rPr>
                                <w:rStyle w:val="hps"/>
                                <w:color w:val="0099FF"/>
                                <w:lang w:val="fr-FR"/>
                              </w:rPr>
                              <w:t>evivre l'expérience</w:t>
                            </w:r>
                            <w:r w:rsidRPr="00BA6620">
                              <w:rPr>
                                <w:rStyle w:val="shorttext"/>
                                <w:color w:val="0099FF"/>
                                <w:lang w:val="fr-FR"/>
                              </w:rPr>
                              <w:t xml:space="preserve"> </w:t>
                            </w:r>
                            <w:r w:rsidRPr="00BA6620">
                              <w:rPr>
                                <w:rStyle w:val="hps"/>
                                <w:color w:val="0099FF"/>
                                <w:lang w:val="fr-FR"/>
                              </w:rPr>
                              <w:t>d'une vie!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8" type="#_x0000_t202" style="position:absolute;left:0;text-align:left;margin-left:576.7pt;margin-top:450.75pt;width:168.5pt;height:102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kC/QIAAKI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BA6620" w:rsidRPr="00BA6620" w:rsidRDefault="00BA6620">
                      <w:pPr>
                        <w:pStyle w:val="Tagline"/>
                        <w:rPr>
                          <w:rStyle w:val="hps"/>
                          <w:color w:val="FFCC00"/>
                          <w:lang w:val="fr-FR"/>
                        </w:rPr>
                      </w:pPr>
                      <w:r w:rsidRPr="00BA6620">
                        <w:rPr>
                          <w:rStyle w:val="hps"/>
                          <w:color w:val="FFCC00"/>
                          <w:lang w:val="fr-FR"/>
                        </w:rPr>
                        <w:t>Beleef de ervaring van je leven!</w:t>
                      </w:r>
                    </w:p>
                    <w:p w:rsidR="00BA6620" w:rsidRDefault="00BA6620">
                      <w:pPr>
                        <w:pStyle w:val="Tagline"/>
                        <w:rPr>
                          <w:rStyle w:val="hps"/>
                          <w:lang w:val="fr-FR"/>
                        </w:rPr>
                      </w:pPr>
                    </w:p>
                    <w:p w:rsidR="00311E50" w:rsidRPr="00BA6620" w:rsidRDefault="00BA6620">
                      <w:pPr>
                        <w:pStyle w:val="Tagline"/>
                        <w:rPr>
                          <w:color w:val="0099FF"/>
                        </w:rPr>
                      </w:pPr>
                      <w:r w:rsidRPr="00BA6620">
                        <w:rPr>
                          <w:rStyle w:val="hps"/>
                          <w:color w:val="0099FF"/>
                          <w:lang w:val="fr-FR"/>
                        </w:rPr>
                        <w:t>R</w:t>
                      </w:r>
                      <w:r w:rsidRPr="00BA6620">
                        <w:rPr>
                          <w:rStyle w:val="hps"/>
                          <w:color w:val="0099FF"/>
                          <w:lang w:val="fr-FR"/>
                        </w:rPr>
                        <w:t>evivre l'expérience</w:t>
                      </w:r>
                      <w:r w:rsidRPr="00BA6620">
                        <w:rPr>
                          <w:rStyle w:val="shorttext"/>
                          <w:color w:val="0099FF"/>
                          <w:lang w:val="fr-FR"/>
                        </w:rPr>
                        <w:t xml:space="preserve"> </w:t>
                      </w:r>
                      <w:r w:rsidRPr="00BA6620">
                        <w:rPr>
                          <w:rStyle w:val="hps"/>
                          <w:color w:val="0099FF"/>
                          <w:lang w:val="fr-FR"/>
                        </w:rPr>
                        <w:t>d'une vie!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7421880</wp:posOffset>
            </wp:positionH>
            <wp:positionV relativeFrom="paragraph">
              <wp:posOffset>2774950</wp:posOffset>
            </wp:positionV>
            <wp:extent cx="1596390" cy="2123440"/>
            <wp:effectExtent l="152400" t="114300" r="156210" b="124460"/>
            <wp:wrapSquare wrapText="bothSides"/>
            <wp:docPr id="478" name="il_fi" descr="http://www.giteletroubadour.com/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teletroubadour.com/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714">
                      <a:off x="0" y="0"/>
                      <a:ext cx="159639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6769735</wp:posOffset>
            </wp:positionH>
            <wp:positionV relativeFrom="paragraph">
              <wp:posOffset>1644650</wp:posOffset>
            </wp:positionV>
            <wp:extent cx="2248535" cy="1025525"/>
            <wp:effectExtent l="76200" t="152400" r="75565" b="155575"/>
            <wp:wrapNone/>
            <wp:docPr id="477" name="il_fi" descr="http://www.jongerenreis.nl/media/regios/middellandse-z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ongerenreis.nl/media/regios/middellandse-z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82043">
                      <a:off x="0" y="0"/>
                      <a:ext cx="22485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1069340</wp:posOffset>
                </wp:positionV>
                <wp:extent cx="2139950" cy="447040"/>
                <wp:effectExtent l="0" t="2540" r="3810" b="0"/>
                <wp:wrapNone/>
                <wp:docPr id="2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1E50" w:rsidRPr="00042953" w:rsidRDefault="00042953">
                            <w:pPr>
                              <w:pStyle w:val="CompanyName"/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429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Une Expérience Unique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9" type="#_x0000_t202" style="position:absolute;left:0;text-align:left;margin-left:576.7pt;margin-top:84.2pt;width:168.5pt;height:35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qQ/g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311E50" w:rsidRPr="00042953" w:rsidRDefault="00042953">
                      <w:pPr>
                        <w:pStyle w:val="CompanyName"/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429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Une Expérience Unique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6967220</wp:posOffset>
                </wp:positionV>
                <wp:extent cx="2139950" cy="233045"/>
                <wp:effectExtent l="0" t="4445" r="3810" b="635"/>
                <wp:wrapNone/>
                <wp:docPr id="2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1E50" w:rsidRDefault="00042953">
                            <w:pPr>
                              <w:pStyle w:val="Address2"/>
                            </w:pPr>
                            <w:r>
                              <w:t>Telefoon: 0634247075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0" type="#_x0000_t202" style="position:absolute;left:0;text-align:left;margin-left:576.7pt;margin-top:548.6pt;width:168.5pt;height:18.3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NG+g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11E50" w:rsidRDefault="00042953">
                      <w:pPr>
                        <w:pStyle w:val="Address2"/>
                      </w:pPr>
                      <w:r>
                        <w:t>Telefoon: 0634247075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3832225</wp:posOffset>
                </wp:positionV>
                <wp:extent cx="2130425" cy="349885"/>
                <wp:effectExtent l="2540" t="3175" r="635" b="0"/>
                <wp:wrapNone/>
                <wp:docPr id="2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1E50" w:rsidRDefault="00311E50">
                            <w:pPr>
                              <w:pStyle w:val="Plattetekst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1" type="#_x0000_t202" style="position:absolute;left:0;text-align:left;margin-left:48.2pt;margin-top:301.75pt;width:167.75pt;height:27.5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11E50" w:rsidRDefault="00311E50">
                      <w:pPr>
                        <w:pStyle w:val="Plattetekst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1087120</wp:posOffset>
                </wp:positionV>
                <wp:extent cx="2130425" cy="429260"/>
                <wp:effectExtent l="2540" t="1270" r="635" b="0"/>
                <wp:wrapNone/>
                <wp:docPr id="2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1E50" w:rsidRDefault="00311E50">
                            <w:pPr>
                              <w:pStyle w:val="Kop4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2" type="#_x0000_t202" style="position:absolute;left:0;text-align:left;margin-left:48.2pt;margin-top:85.6pt;width:167.75pt;height:33.8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11E50" w:rsidRDefault="00311E50">
                      <w:pPr>
                        <w:pStyle w:val="Kop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1366520</wp:posOffset>
                </wp:positionV>
                <wp:extent cx="2130425" cy="82550"/>
                <wp:effectExtent l="2540" t="4445" r="635" b="0"/>
                <wp:wrapNone/>
                <wp:docPr id="2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1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48.2pt;margin-top:107.6pt;width:167.75pt;height:6.5pt;z-index:251655168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1366520</wp:posOffset>
                </wp:positionV>
                <wp:extent cx="2139950" cy="82550"/>
                <wp:effectExtent l="0" t="4445" r="3810" b="0"/>
                <wp:wrapNone/>
                <wp:docPr id="1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17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6.7pt;margin-top:107.6pt;width:168.5pt;height:6.5pt;z-index:25165619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S5eMEA&#10;AADbAAAADwAAAGRycy9kb3ducmV2LnhtbERPTWvCQBC9F/oflil4azYWiSVmI21BET01LcXjkJ1u&#10;QrOzIbua+O9dQehtHu9zivVkO3GmwbeOFcyTFARx7XTLRsH31+b5FYQPyBo7x6TgQh7W5eNDgbl2&#10;I3/SuQpGxBD2OSpoQuhzKX3dkEWfuJ44cr9usBgiHIzUA44x3HbyJU0zabHl2NBgTx8N1X/VySpw&#10;3X77vpzmldn/HP0CM3OqD0ap2dP0tgIRaAr/4rt7p+P8Jdx+iQfI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0uXjBAAAA2w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IdscA&#10;AADbAAAADwAAAGRycy9kb3ducmV2LnhtbESPT2vCQBDF7wW/wzJCL0U3LUUlukpRWosg4j/wOGbH&#10;JDQ7G7NbTb9951DobYb35r3fTGatq9SNmlB6NvDcT0ARZ96WnBs47N97I1AhIlusPJOBHwowm3Ye&#10;Jphaf+ct3XYxVxLCIUUDRYx1qnXICnIY+r4mFu3iG4dR1ibXtsG7hLtKvyTJQDssWRoKrGleUPa1&#10;+3YGso91fV5u5svh4bqorsfFafXkXo157LZvY1CR2vhv/rv+tIIvsPKLDK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4SHbHAAAA2wAAAA8AAAAAAAAAAAAAAAAAmAIAAGRy&#10;cy9kb3ducmV2LnhtbFBLBQYAAAAABAAEAPUAAACM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fB8UA&#10;AADbAAAADwAAAGRycy9kb3ducmV2LnhtbESP3WoCMRCF74W+Q5iCdzWrqNStUawoWKWIP3g93Uyz&#10;i5vJsom6fXsjFLyb4ZzvzJnxtLGluFLtC8cKup0EBHHmdMFGwfGwfHsH4QOyxtIxKfgjD9PJS2uM&#10;qXY33tF1H4yIIexTVJCHUKVS+iwni77jKuKo/braYohrbaSu8RbDbSl7STKUFguOF3KsaJ5Tdt5f&#10;bKzR3yxOmVl+m8/trHv5ovN68LNQqv3azD5ABGrC0/xPr3TkR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l8H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1518920</wp:posOffset>
                </wp:positionV>
                <wp:extent cx="2139950" cy="762000"/>
                <wp:effectExtent l="0" t="4445" r="3810" b="0"/>
                <wp:wrapNone/>
                <wp:docPr id="1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1E50" w:rsidRPr="00BA6620" w:rsidRDefault="00042953">
                            <w:pPr>
                              <w:pStyle w:val="Kop2"/>
                              <w:rPr>
                                <w:i w:val="0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BA6620">
                              <w:rPr>
                                <w:i w:val="0"/>
                                <w:color w:val="00B0F0"/>
                                <w:sz w:val="28"/>
                                <w:szCs w:val="28"/>
                              </w:rPr>
                              <w:t>Reisbureau voor groepsreizen onder jongeren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3" type="#_x0000_t202" style="position:absolute;left:0;text-align:left;margin-left:576.7pt;margin-top:119.6pt;width:168.5pt;height:60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11E50" w:rsidRPr="00BA6620" w:rsidRDefault="00042953">
                      <w:pPr>
                        <w:pStyle w:val="Kop2"/>
                        <w:rPr>
                          <w:i w:val="0"/>
                          <w:color w:val="00B0F0"/>
                          <w:sz w:val="28"/>
                          <w:szCs w:val="28"/>
                        </w:rPr>
                      </w:pPr>
                      <w:r w:rsidRPr="00BA6620">
                        <w:rPr>
                          <w:i w:val="0"/>
                          <w:color w:val="00B0F0"/>
                          <w:sz w:val="28"/>
                          <w:szCs w:val="28"/>
                        </w:rPr>
                        <w:t>Reisbureau voor groepsreizen onder jongeren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4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595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Bw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A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h1ag&#10;cP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311E50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3447415</wp:posOffset>
                </wp:positionV>
                <wp:extent cx="2273300" cy="2242820"/>
                <wp:effectExtent l="3175" t="0" r="76200" b="73025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242820"/>
                        </a:xfrm>
                        <a:prstGeom prst="rect">
                          <a:avLst/>
                        </a:prstGeom>
                        <a:solidFill>
                          <a:srgbClr val="FFF5C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FF990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E50" w:rsidRDefault="00CF654A">
                            <w:pPr>
                              <w:pStyle w:val="Plattetekst2"/>
                            </w:pPr>
                            <w:r>
                              <w:t>Om deel te kunnen nemen aan onze reizen zijn er een paar verplichtingen verbonden</w:t>
                            </w:r>
                          </w:p>
                          <w:p w:rsidR="00CF654A" w:rsidRPr="00CF654A" w:rsidRDefault="00CF654A" w:rsidP="00CF654A">
                            <w:pPr>
                              <w:pStyle w:val="Plattetekst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Je moet 18 jaar of ouder zijn</w:t>
                            </w:r>
                          </w:p>
                          <w:p w:rsidR="00CF654A" w:rsidRPr="00CF654A" w:rsidRDefault="00CF654A" w:rsidP="00CF654A">
                            <w:pPr>
                              <w:pStyle w:val="Plattetekst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Een geldig identiteitsbewijs</w:t>
                            </w:r>
                          </w:p>
                          <w:p w:rsidR="00CF654A" w:rsidRPr="00CF654A" w:rsidRDefault="00CF654A" w:rsidP="00CF654A">
                            <w:pPr>
                              <w:pStyle w:val="Plattetekst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U moet eerst betalen voor de reis, anders mag u niet mee.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34" style="position:absolute;left:0;text-align:left;margin-left:556.75pt;margin-top:271.45pt;width:179pt;height:176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" fillcolor="#fff5c9" stroked="f">
                <v:shadow on="t" color="#f90" opacity=".5" offset="6pt,6pt"/>
                <v:textbox>
                  <w:txbxContent>
                    <w:p w:rsidR="00311E50" w:rsidRDefault="00CF654A">
                      <w:pPr>
                        <w:pStyle w:val="Plattetekst2"/>
                      </w:pPr>
                      <w:r>
                        <w:t>Om deel te kunnen nemen aan onze reizen zijn er een paar verplichtingen verbonden</w:t>
                      </w:r>
                    </w:p>
                    <w:p w:rsidR="00CF654A" w:rsidRPr="00CF654A" w:rsidRDefault="00CF654A" w:rsidP="00CF654A">
                      <w:pPr>
                        <w:pStyle w:val="Plattetekst2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t>Je moet 18 jaar of ouder zijn</w:t>
                      </w:r>
                    </w:p>
                    <w:p w:rsidR="00CF654A" w:rsidRPr="00CF654A" w:rsidRDefault="00CF654A" w:rsidP="00CF654A">
                      <w:pPr>
                        <w:pStyle w:val="Plattetekst2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t>Een geldig identiteitsbewijs</w:t>
                      </w:r>
                    </w:p>
                    <w:p w:rsidR="00CF654A" w:rsidRPr="00CF654A" w:rsidRDefault="00CF654A" w:rsidP="00CF654A">
                      <w:pPr>
                        <w:pStyle w:val="Plattetekst2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t>U moet eerst betalen voor de reis, anders mag u niet mee.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6290945</wp:posOffset>
            </wp:positionH>
            <wp:positionV relativeFrom="paragraph">
              <wp:posOffset>961390</wp:posOffset>
            </wp:positionV>
            <wp:extent cx="2664460" cy="1347470"/>
            <wp:effectExtent l="0" t="0" r="2540" b="5080"/>
            <wp:wrapSquare wrapText="bothSides"/>
            <wp:docPr id="480" name="irc_mi" descr="http://www.vindvakantie.nl/img/artikelen/jongeren-vakan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indvakantie.nl/img/artikelen/jongeren-vakanti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4307840</wp:posOffset>
            </wp:positionV>
            <wp:extent cx="2502535" cy="2501900"/>
            <wp:effectExtent l="0" t="0" r="0" b="0"/>
            <wp:wrapSquare wrapText="bothSides"/>
            <wp:docPr id="481" name="Afbeelding 0" descr="route frankri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route frankrij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1515110</wp:posOffset>
                </wp:positionV>
                <wp:extent cx="2057400" cy="5476240"/>
                <wp:effectExtent l="0" t="635" r="635" b="0"/>
                <wp:wrapNone/>
                <wp:docPr id="1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47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2F3" w:rsidRPr="004412F3" w:rsidRDefault="00BA6620">
                            <w:pPr>
                              <w:pStyle w:val="Platteteks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412F3">
                              <w:rPr>
                                <w:rFonts w:ascii="Arial" w:hAnsi="Arial" w:cs="Arial"/>
                                <w:b/>
                                <w:color w:val="00B0F0"/>
                                <w:u w:val="single"/>
                              </w:rPr>
                              <w:t>Une Expérience Unique</w:t>
                            </w:r>
                            <w:r w:rsidR="004412F3" w:rsidRPr="004412F3">
                              <w:rPr>
                                <w:rFonts w:ascii="Arial" w:hAnsi="Arial" w:cs="Arial"/>
                                <w:b/>
                                <w:color w:val="00B0F0"/>
                                <w:u w:val="single"/>
                              </w:rPr>
                              <w:t>:</w:t>
                            </w:r>
                            <w:r w:rsidRPr="004412F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311E50" w:rsidRPr="004412F3" w:rsidRDefault="00BA6620">
                            <w:pPr>
                              <w:pStyle w:val="Plattetekst"/>
                              <w:rPr>
                                <w:rFonts w:ascii="Arial" w:hAnsi="Arial" w:cs="Arial"/>
                              </w:rPr>
                            </w:pPr>
                            <w:r w:rsidRPr="004412F3">
                              <w:rPr>
                                <w:rFonts w:ascii="Arial" w:hAnsi="Arial" w:cs="Arial"/>
                              </w:rPr>
                              <w:t>is een bedrijf waarbij we u een vakantie aanbieden voor jongeren</w:t>
                            </w:r>
                            <w:r w:rsidR="00994897">
                              <w:rPr>
                                <w:rFonts w:ascii="Arial" w:hAnsi="Arial" w:cs="Arial"/>
                              </w:rPr>
                              <w:t xml:space="preserve"> in Frankrijk</w:t>
                            </w:r>
                            <w:r w:rsidRPr="004412F3">
                              <w:rPr>
                                <w:rFonts w:ascii="Arial" w:hAnsi="Arial" w:cs="Arial"/>
                              </w:rPr>
                              <w:t>. We hebben ons gericht op deze doelgroep</w:t>
                            </w:r>
                            <w:r w:rsidR="00245101" w:rsidRPr="004412F3">
                              <w:rPr>
                                <w:rFonts w:ascii="Arial" w:hAnsi="Arial" w:cs="Arial"/>
                              </w:rPr>
                              <w:t xml:space="preserve"> omdat jongeren vaak op vakantie willen zonder hun ouders. Ze worden volwassener en ze willen er alleen op uit. Nou, wilt u dit ook? Dan bent u bij ons bij het goede adres en wij verzorgen voor u </w:t>
                            </w:r>
                            <w:r w:rsidR="00245101" w:rsidRPr="007E3C5D"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 w:rsidR="00245101" w:rsidRPr="004412F3">
                              <w:rPr>
                                <w:rFonts w:ascii="Arial" w:hAnsi="Arial" w:cs="Arial"/>
                              </w:rPr>
                              <w:t xml:space="preserve"> vakantie die u nooit meer zal vergeten. </w:t>
                            </w:r>
                          </w:p>
                          <w:p w:rsidR="004412F3" w:rsidRPr="004412F3" w:rsidRDefault="004412F3">
                            <w:pPr>
                              <w:pStyle w:val="Plattetekst"/>
                              <w:rPr>
                                <w:rFonts w:ascii="Arial" w:hAnsi="Arial" w:cs="Arial"/>
                              </w:rPr>
                            </w:pP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Une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expérience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unique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est une entreprise où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nous vous proposons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des vacances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pour les jeunes</w:t>
                            </w:r>
                            <w:r w:rsidR="00994897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 xml:space="preserve"> en France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.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Nous nous sommes concentrés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sur ce groupe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parce que les jeunes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veulent souvent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passer ses vacances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sans leurs parents.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Ils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sont matures et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qu'ils veulent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sortir seul.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Eh bien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, voulez-vous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cela?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Alors vous êtes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à la bonne adresse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et nous organiserons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pour vous les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vacances que vous</w:t>
                            </w:r>
                            <w:r w:rsidRPr="004412F3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4412F3">
                              <w:rPr>
                                <w:rStyle w:val="hps"/>
                                <w:rFonts w:ascii="Arial" w:hAnsi="Arial" w:cs="Arial"/>
                                <w:lang w:val="fr-FR"/>
                              </w:rPr>
                              <w:t>n'oublierez jamais.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5" type="#_x0000_t202" style="position:absolute;left:0;text-align:left;margin-left:54.7pt;margin-top:119.3pt;width:162pt;height:431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4412F3" w:rsidRPr="004412F3" w:rsidRDefault="00BA6620">
                      <w:pPr>
                        <w:pStyle w:val="Plattetekst"/>
                        <w:rPr>
                          <w:rFonts w:ascii="Arial" w:hAnsi="Arial" w:cs="Arial"/>
                          <w:b/>
                        </w:rPr>
                      </w:pPr>
                      <w:r w:rsidRPr="004412F3">
                        <w:rPr>
                          <w:rFonts w:ascii="Arial" w:hAnsi="Arial" w:cs="Arial"/>
                          <w:b/>
                          <w:color w:val="00B0F0"/>
                          <w:u w:val="single"/>
                        </w:rPr>
                        <w:t>Une Expérience Unique</w:t>
                      </w:r>
                      <w:r w:rsidR="004412F3" w:rsidRPr="004412F3">
                        <w:rPr>
                          <w:rFonts w:ascii="Arial" w:hAnsi="Arial" w:cs="Arial"/>
                          <w:b/>
                          <w:color w:val="00B0F0"/>
                          <w:u w:val="single"/>
                        </w:rPr>
                        <w:t>:</w:t>
                      </w:r>
                      <w:r w:rsidRPr="004412F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311E50" w:rsidRPr="004412F3" w:rsidRDefault="00BA6620">
                      <w:pPr>
                        <w:pStyle w:val="Plattetekst"/>
                        <w:rPr>
                          <w:rFonts w:ascii="Arial" w:hAnsi="Arial" w:cs="Arial"/>
                        </w:rPr>
                      </w:pPr>
                      <w:r w:rsidRPr="004412F3">
                        <w:rPr>
                          <w:rFonts w:ascii="Arial" w:hAnsi="Arial" w:cs="Arial"/>
                        </w:rPr>
                        <w:t>is een bedrijf waarbij we u een vakantie aanbieden voor jongeren</w:t>
                      </w:r>
                      <w:r w:rsidR="00994897">
                        <w:rPr>
                          <w:rFonts w:ascii="Arial" w:hAnsi="Arial" w:cs="Arial"/>
                        </w:rPr>
                        <w:t xml:space="preserve"> in Frankrijk</w:t>
                      </w:r>
                      <w:r w:rsidRPr="004412F3">
                        <w:rPr>
                          <w:rFonts w:ascii="Arial" w:hAnsi="Arial" w:cs="Arial"/>
                        </w:rPr>
                        <w:t>. We hebben ons gericht op deze doelgroep</w:t>
                      </w:r>
                      <w:r w:rsidR="00245101" w:rsidRPr="004412F3">
                        <w:rPr>
                          <w:rFonts w:ascii="Arial" w:hAnsi="Arial" w:cs="Arial"/>
                        </w:rPr>
                        <w:t xml:space="preserve"> omdat jongeren vaak op vakantie willen zonder hun ouders. Ze worden volwassener en ze willen er alleen op uit. Nou, wilt u dit ook? Dan bent u bij ons bij het goede adres en wij verzorgen voor u </w:t>
                      </w:r>
                      <w:r w:rsidR="00245101" w:rsidRPr="007E3C5D">
                        <w:rPr>
                          <w:rFonts w:ascii="Arial" w:hAnsi="Arial" w:cs="Arial"/>
                          <w:b/>
                        </w:rPr>
                        <w:t>DE</w:t>
                      </w:r>
                      <w:r w:rsidR="00245101" w:rsidRPr="004412F3">
                        <w:rPr>
                          <w:rFonts w:ascii="Arial" w:hAnsi="Arial" w:cs="Arial"/>
                        </w:rPr>
                        <w:t xml:space="preserve"> vakantie die u nooit meer zal vergeten. </w:t>
                      </w:r>
                    </w:p>
                    <w:p w:rsidR="004412F3" w:rsidRPr="004412F3" w:rsidRDefault="004412F3">
                      <w:pPr>
                        <w:pStyle w:val="Plattetekst"/>
                        <w:rPr>
                          <w:rFonts w:ascii="Arial" w:hAnsi="Arial" w:cs="Arial"/>
                        </w:rPr>
                      </w:pP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Une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expérience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unique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est une entreprise où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nous vous proposons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des vacances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pour les jeunes</w:t>
                      </w:r>
                      <w:r w:rsidR="00994897">
                        <w:rPr>
                          <w:rStyle w:val="hps"/>
                          <w:rFonts w:ascii="Arial" w:hAnsi="Arial" w:cs="Arial"/>
                          <w:lang w:val="fr-FR"/>
                        </w:rPr>
                        <w:t xml:space="preserve"> en France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.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Nous nous sommes concentrés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sur ce groupe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parce que les jeunes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veulent souvent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passer ses vacances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sans leurs parents.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Ils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sont matures et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qu'ils veulent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sortir seul.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Eh bien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, voulez-vous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cela?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Alors vous êtes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à la bonne adresse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et nous organiserons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pour vous les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vacances que vous</w:t>
                      </w:r>
                      <w:r w:rsidRPr="004412F3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4412F3">
                        <w:rPr>
                          <w:rStyle w:val="hps"/>
                          <w:rFonts w:ascii="Arial" w:hAnsi="Arial" w:cs="Arial"/>
                          <w:lang w:val="fr-FR"/>
                        </w:rPr>
                        <w:t>n'oublierez jamais.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3938270</wp:posOffset>
                </wp:positionH>
                <wp:positionV relativeFrom="page">
                  <wp:posOffset>1510030</wp:posOffset>
                </wp:positionV>
                <wp:extent cx="2056765" cy="4019550"/>
                <wp:effectExtent l="4445" t="0" r="0" b="4445"/>
                <wp:wrapNone/>
                <wp:docPr id="1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6765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1">
                        <w:txbxContent>
                          <w:p w:rsidR="00311E50" w:rsidRPr="00994897" w:rsidRDefault="00994897">
                            <w:pPr>
                              <w:pStyle w:val="Kop2"/>
                              <w:rPr>
                                <w:color w:val="00B0F0"/>
                              </w:rPr>
                            </w:pPr>
                            <w:r w:rsidRPr="00994897">
                              <w:rPr>
                                <w:color w:val="00B0F0"/>
                              </w:rPr>
                              <w:t xml:space="preserve">Onze </w:t>
                            </w:r>
                            <w:r w:rsidR="003A47B9" w:rsidRPr="00994897">
                              <w:rPr>
                                <w:color w:val="00B0F0"/>
                              </w:rPr>
                              <w:t>Reizen</w:t>
                            </w:r>
                          </w:p>
                          <w:p w:rsidR="009060C7" w:rsidRPr="009060C7" w:rsidRDefault="009060C7" w:rsidP="009060C7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060C7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u w:val="single"/>
                              </w:rPr>
                              <w:t>De sport reis</w:t>
                            </w:r>
                          </w:p>
                          <w:p w:rsidR="009060C7" w:rsidRPr="009060C7" w:rsidRDefault="009060C7" w:rsidP="009060C7">
                            <w:pPr>
                              <w:rPr>
                                <w:b/>
                                <w:color w:val="FFC000"/>
                                <w:u w:val="single"/>
                              </w:rPr>
                            </w:pPr>
                            <w:r w:rsidRPr="009060C7">
                              <w:rPr>
                                <w:rFonts w:ascii="Arial" w:hAnsi="Arial" w:cs="Arial"/>
                                <w:b/>
                                <w:color w:val="FFC000"/>
                                <w:sz w:val="22"/>
                                <w:szCs w:val="22"/>
                                <w:u w:val="single"/>
                              </w:rPr>
                              <w:t>De culturele reis.</w:t>
                            </w:r>
                          </w:p>
                          <w:p w:rsidR="009060C7" w:rsidRPr="00994897" w:rsidRDefault="009060C7" w:rsidP="009060C7">
                            <w:pPr>
                              <w:pStyle w:val="Kop2"/>
                              <w:rPr>
                                <w:color w:val="00B0F0"/>
                                <w:lang w:bidi="nl-NL"/>
                              </w:rPr>
                            </w:pPr>
                            <w:r w:rsidRPr="00994897">
                              <w:rPr>
                                <w:color w:val="00B0F0"/>
                                <w:lang w:bidi="nl-NL"/>
                              </w:rPr>
                              <w:t>Dit is de omgeving waar we heen willen:</w:t>
                            </w:r>
                          </w:p>
                          <w:p w:rsidR="009060C7" w:rsidRPr="00994897" w:rsidRDefault="009060C7" w:rsidP="009060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nl-NL"/>
                              </w:rPr>
                            </w:pPr>
                            <w:r w:rsidRPr="00994897"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nl-NL"/>
                              </w:rPr>
                              <w:t xml:space="preserve">Lijkt dit u te mooi om waar te zijn neem dan snel een kijkje op onze site en boek nu! De zomer van 2013 wordt onvergetelijk. Een vakantie volop genieten en alles perfect voor u verzorgd. Mocht u het met een aantal dingen niet eens zijn die u in deze folder of op onze site tegenkomt laat het ons dan weten en stuur ons snel een bericht. Dat kan via een bericht of via de email.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310.1pt;margin-top:118.9pt;width:161.95pt;height:316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311E50" w:rsidRPr="00994897" w:rsidRDefault="00994897">
                      <w:pPr>
                        <w:pStyle w:val="Kop2"/>
                        <w:rPr>
                          <w:color w:val="00B0F0"/>
                        </w:rPr>
                      </w:pPr>
                      <w:r w:rsidRPr="00994897">
                        <w:rPr>
                          <w:color w:val="00B0F0"/>
                        </w:rPr>
                        <w:t xml:space="preserve">Onze </w:t>
                      </w:r>
                      <w:r w:rsidR="003A47B9" w:rsidRPr="00994897">
                        <w:rPr>
                          <w:color w:val="00B0F0"/>
                        </w:rPr>
                        <w:t>Reizen</w:t>
                      </w:r>
                    </w:p>
                    <w:p w:rsidR="009060C7" w:rsidRPr="009060C7" w:rsidRDefault="009060C7" w:rsidP="009060C7">
                      <w:pPr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u w:val="single"/>
                        </w:rPr>
                      </w:pPr>
                      <w:r w:rsidRPr="009060C7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u w:val="single"/>
                        </w:rPr>
                        <w:t>De sport reis</w:t>
                      </w:r>
                    </w:p>
                    <w:p w:rsidR="009060C7" w:rsidRPr="009060C7" w:rsidRDefault="009060C7" w:rsidP="009060C7">
                      <w:pPr>
                        <w:rPr>
                          <w:b/>
                          <w:color w:val="FFC000"/>
                          <w:u w:val="single"/>
                        </w:rPr>
                      </w:pPr>
                      <w:r w:rsidRPr="009060C7">
                        <w:rPr>
                          <w:rFonts w:ascii="Arial" w:hAnsi="Arial" w:cs="Arial"/>
                          <w:b/>
                          <w:color w:val="FFC000"/>
                          <w:sz w:val="22"/>
                          <w:szCs w:val="22"/>
                          <w:u w:val="single"/>
                        </w:rPr>
                        <w:t>De culturele reis.</w:t>
                      </w:r>
                    </w:p>
                    <w:p w:rsidR="009060C7" w:rsidRPr="00994897" w:rsidRDefault="009060C7" w:rsidP="009060C7">
                      <w:pPr>
                        <w:pStyle w:val="Kop2"/>
                        <w:rPr>
                          <w:color w:val="00B0F0"/>
                          <w:lang w:bidi="nl-NL"/>
                        </w:rPr>
                      </w:pPr>
                      <w:r w:rsidRPr="00994897">
                        <w:rPr>
                          <w:color w:val="00B0F0"/>
                          <w:lang w:bidi="nl-NL"/>
                        </w:rPr>
                        <w:t>Dit is de omgeving waar we heen willen:</w:t>
                      </w:r>
                    </w:p>
                    <w:p w:rsidR="009060C7" w:rsidRPr="00994897" w:rsidRDefault="009060C7" w:rsidP="009060C7">
                      <w:pPr>
                        <w:rPr>
                          <w:rFonts w:ascii="Arial" w:hAnsi="Arial" w:cs="Arial"/>
                          <w:sz w:val="20"/>
                          <w:szCs w:val="20"/>
                          <w:lang w:bidi="nl-NL"/>
                        </w:rPr>
                      </w:pPr>
                      <w:r w:rsidRPr="00994897">
                        <w:rPr>
                          <w:rFonts w:ascii="Arial" w:hAnsi="Arial" w:cs="Arial"/>
                          <w:sz w:val="20"/>
                          <w:szCs w:val="20"/>
                          <w:lang w:bidi="nl-NL"/>
                        </w:rPr>
                        <w:t xml:space="preserve">Lijkt dit u te mooi om waar te zijn neem dan snel een kijkje op onze site en boek nu! De zomer van 2013 wordt onvergetelijk. Een vakantie volop genieten en alles perfect voor u verzorgd. Mocht u het met een aantal dingen niet eens zijn die u in deze folder of op onze site tegenkomt laat het ons dan weten en stuur ons snel een bericht. Dat kan via een bericht of via de email.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7150100</wp:posOffset>
                </wp:positionH>
                <wp:positionV relativeFrom="page">
                  <wp:posOffset>1515110</wp:posOffset>
                </wp:positionV>
                <wp:extent cx="2014220" cy="3408680"/>
                <wp:effectExtent l="0" t="635" r="0" b="635"/>
                <wp:wrapNone/>
                <wp:docPr id="1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14220" cy="340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7" type="#_x0000_t202" style="position:absolute;left:0;text-align:left;margin-left:563pt;margin-top:119.3pt;width:158.6pt;height:268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897255</wp:posOffset>
                </wp:positionV>
                <wp:extent cx="7599045" cy="429260"/>
                <wp:effectExtent l="0" t="1905" r="2540" b="0"/>
                <wp:wrapNone/>
                <wp:docPr id="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1E50" w:rsidRDefault="00BA6620">
                            <w:pPr>
                              <w:pStyle w:val="Kop4"/>
                            </w:pPr>
                            <w:r>
                              <w:t>Wat bieden we u aan?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8" type="#_x0000_t202" style="position:absolute;left:0;text-align:left;margin-left:54.7pt;margin-top:70.65pt;width:598.35pt;height:33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11E50" w:rsidRDefault="00BA6620">
                      <w:pPr>
                        <w:pStyle w:val="Kop4"/>
                      </w:pPr>
                      <w:r>
                        <w:t>Wat bieden we u aan?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8561070" cy="82550"/>
                <wp:effectExtent l="1270" t="0" r="635" b="0"/>
                <wp:wrapNone/>
                <wp:docPr id="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4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91.9pt;width:674.1pt;height:6.5pt;z-index:25166233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JPMIA&#10;AADaAAAADwAAAGRycy9kb3ducmV2LnhtbESPQWsCMRSE74X+h/CE3mpWEVvWzYoVlKKnbkvx+Ni8&#10;ZpduXpYk6vrvjSB4HGbmG6ZYDrYTJ/KhdaxgMs5AENdOt2wU/HxvXt9BhIissXNMCi4UYFk+PxWY&#10;a3fmLzpV0YgE4ZCjgibGPpcy1A1ZDGPXEyfvz3mLMUlvpPZ4TnDbyWmWzaXFltNCgz2tG6r/q6NV&#10;4Lrd9uNtmFRm93sIM5ybY703Sr2MhtUCRKQhPsL39qdWMIPblXQD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Ek8wgAAANo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QHsYA&#10;AADaAAAADwAAAGRycy9kb3ducmV2LnhtbESPQWvCQBSE74L/YXlCL6KbFm1L6iYUpSqClKqFHl+z&#10;r0lo9m3Mrhr/vSsIHoeZ+YaZpK2pxJEaV1pW8DiMQBBnVpecK9htPwavIJxH1lhZJgVncpAm3c4E&#10;Y21P/EXHjc9FgLCLUUHhfR1L6bKCDLqhrYmD92cbgz7IJpe6wVOAm0o+RdGzNFhyWCiwpmlB2f/m&#10;YBRk83X9u/icLl52+1m1/579rPpmpNRDr31/A+Gp9ffwrb3UCs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7QHs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rDsAA&#10;AADaAAAADwAAAGRycy9kb3ducmV2LnhtbERPW2vCMBR+F/YfwhF801RxMqpRnCjoRIYX9nzWHNNi&#10;c1KaqN2/XwTBx4/vPpk1thQ3qn3hWEG/l4Agzpwu2Cg4HVfdDxA+IGssHZOCP/Iwm761Jphqd+c9&#10;3Q7BiBjCPkUFeQhVKqXPcrLoe64ijtzZ1RZDhLWRusZ7DLelHCTJSFosODbkWNEip+xyuNo4Y7hd&#10;/mRmtTOf3/P+dUOXr/ffpVKddjMfgwjUhJf46V5rBSN4XIl+k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nrDs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311E50" w:rsidSect="00311E50">
      <w:pgSz w:w="16839" w:h="11907" w:orient="landscape"/>
      <w:pgMar w:top="864" w:right="878" w:bottom="864" w:left="8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86C"/>
    <w:multiLevelType w:val="hybridMultilevel"/>
    <w:tmpl w:val="2E76E68E"/>
    <w:lvl w:ilvl="0" w:tplc="D3CE06CC">
      <w:start w:val="453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31459D"/>
    <w:multiLevelType w:val="hybridMultilevel"/>
    <w:tmpl w:val="C436FCF8"/>
    <w:lvl w:ilvl="0" w:tplc="B6F42870">
      <w:start w:val="45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53"/>
    <w:rsid w:val="00042953"/>
    <w:rsid w:val="00125389"/>
    <w:rsid w:val="00245101"/>
    <w:rsid w:val="00311E50"/>
    <w:rsid w:val="003A47B9"/>
    <w:rsid w:val="004121B9"/>
    <w:rsid w:val="004412F3"/>
    <w:rsid w:val="005428D2"/>
    <w:rsid w:val="00633C2F"/>
    <w:rsid w:val="007E3C5D"/>
    <w:rsid w:val="009060C7"/>
    <w:rsid w:val="00994897"/>
    <w:rsid w:val="009E682A"/>
    <w:rsid w:val="00A97EC8"/>
    <w:rsid w:val="00BA6620"/>
    <w:rsid w:val="00CE644D"/>
    <w:rsid w:val="00C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Kop1">
    <w:name w:val="heading 1"/>
    <w:next w:val="Standaard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Kop2">
    <w:name w:val="heading 2"/>
    <w:basedOn w:val="Kop1"/>
    <w:next w:val="Standaard"/>
    <w:qFormat/>
    <w:pPr>
      <w:spacing w:after="120"/>
      <w:outlineLvl w:val="1"/>
    </w:pPr>
    <w:rPr>
      <w:i/>
      <w:sz w:val="24"/>
      <w:szCs w:val="24"/>
    </w:rPr>
  </w:style>
  <w:style w:type="paragraph" w:styleId="Kop3">
    <w:name w:val="heading 3"/>
    <w:basedOn w:val="Kop1"/>
    <w:next w:val="Standaard"/>
    <w:qFormat/>
    <w:pPr>
      <w:outlineLvl w:val="2"/>
    </w:pPr>
    <w:rPr>
      <w:b w:val="0"/>
      <w:smallCaps/>
      <w:sz w:val="24"/>
      <w:szCs w:val="24"/>
    </w:rPr>
  </w:style>
  <w:style w:type="paragraph" w:styleId="Kop4">
    <w:name w:val="heading 4"/>
    <w:basedOn w:val="Kop1"/>
    <w:qFormat/>
    <w:pPr>
      <w:outlineLvl w:val="3"/>
    </w:pPr>
    <w:rPr>
      <w:color w:val="auto"/>
    </w:rPr>
  </w:style>
  <w:style w:type="paragraph" w:styleId="Kop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character" w:customStyle="1" w:styleId="PlattetekstChar">
    <w:name w:val="Platte tekst Char"/>
    <w:basedOn w:val="Standaardalinea-lettertype"/>
    <w:link w:val="Plattetekst"/>
    <w:rPr>
      <w:kern w:val="28"/>
      <w:sz w:val="22"/>
      <w:szCs w:val="22"/>
      <w:lang w:val="nl-NL" w:eastAsia="nl-NL" w:bidi="nl-NL"/>
    </w:rPr>
  </w:style>
  <w:style w:type="paragraph" w:styleId="Plattetekst">
    <w:name w:val="Body Text"/>
    <w:basedOn w:val="Standaard"/>
    <w:link w:val="PlattetekstChar"/>
    <w:pPr>
      <w:jc w:val="left"/>
    </w:pPr>
    <w:rPr>
      <w:color w:val="auto"/>
      <w:sz w:val="22"/>
      <w:szCs w:val="22"/>
    </w:rPr>
  </w:style>
  <w:style w:type="paragraph" w:styleId="Plattetekst2">
    <w:name w:val="Body Text 2"/>
    <w:basedOn w:val="Standaard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BodyText1">
    <w:name w:val="Body Text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nl-NL"/>
    </w:rPr>
  </w:style>
  <w:style w:type="paragraph" w:customStyle="1" w:styleId="Address">
    <w:name w:val="Address"/>
    <w:basedOn w:val="Standaard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nl-NL"/>
    </w:rPr>
  </w:style>
  <w:style w:type="paragraph" w:customStyle="1" w:styleId="Tagline">
    <w:name w:val="Tagline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nl-NL"/>
    </w:rPr>
  </w:style>
  <w:style w:type="paragraph" w:customStyle="1" w:styleId="Address2">
    <w:name w:val="Address 2"/>
    <w:pPr>
      <w:jc w:val="center"/>
    </w:pPr>
    <w:rPr>
      <w:rFonts w:ascii="Arial" w:hAnsi="Arial" w:cs="Arial"/>
      <w:kern w:val="28"/>
      <w:sz w:val="22"/>
      <w:szCs w:val="22"/>
      <w:lang w:bidi="nl-NL"/>
    </w:rPr>
  </w:style>
  <w:style w:type="paragraph" w:customStyle="1" w:styleId="Captiontext">
    <w:name w:val="Caption text"/>
    <w:basedOn w:val="Standaard"/>
    <w:pPr>
      <w:spacing w:after="0" w:line="240" w:lineRule="auto"/>
      <w:jc w:val="center"/>
    </w:pPr>
    <w:rPr>
      <w:rFonts w:ascii="Arial" w:hAnsi="Arial" w:cs="Arial"/>
      <w:i/>
      <w:color w:val="auto"/>
      <w:lang w:bidi="nl-NL"/>
    </w:rPr>
  </w:style>
  <w:style w:type="paragraph" w:customStyle="1" w:styleId="CompanyName">
    <w:name w:val="Company Name"/>
    <w:next w:val="Standaard"/>
    <w:pPr>
      <w:jc w:val="center"/>
    </w:pPr>
    <w:rPr>
      <w:rFonts w:ascii="Arial Black" w:hAnsi="Arial Black" w:cs="Arial Black"/>
      <w:bCs/>
      <w:kern w:val="28"/>
      <w:sz w:val="36"/>
      <w:szCs w:val="36"/>
      <w:lang w:bidi="nl-NL"/>
    </w:rPr>
  </w:style>
  <w:style w:type="character" w:customStyle="1" w:styleId="shorttext">
    <w:name w:val="short_text"/>
    <w:rsid w:val="00BA6620"/>
  </w:style>
  <w:style w:type="character" w:customStyle="1" w:styleId="hps">
    <w:name w:val="hps"/>
    <w:rsid w:val="00BA6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Kop1">
    <w:name w:val="heading 1"/>
    <w:next w:val="Standaard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Kop2">
    <w:name w:val="heading 2"/>
    <w:basedOn w:val="Kop1"/>
    <w:next w:val="Standaard"/>
    <w:qFormat/>
    <w:pPr>
      <w:spacing w:after="120"/>
      <w:outlineLvl w:val="1"/>
    </w:pPr>
    <w:rPr>
      <w:i/>
      <w:sz w:val="24"/>
      <w:szCs w:val="24"/>
    </w:rPr>
  </w:style>
  <w:style w:type="paragraph" w:styleId="Kop3">
    <w:name w:val="heading 3"/>
    <w:basedOn w:val="Kop1"/>
    <w:next w:val="Standaard"/>
    <w:qFormat/>
    <w:pPr>
      <w:outlineLvl w:val="2"/>
    </w:pPr>
    <w:rPr>
      <w:b w:val="0"/>
      <w:smallCaps/>
      <w:sz w:val="24"/>
      <w:szCs w:val="24"/>
    </w:rPr>
  </w:style>
  <w:style w:type="paragraph" w:styleId="Kop4">
    <w:name w:val="heading 4"/>
    <w:basedOn w:val="Kop1"/>
    <w:qFormat/>
    <w:pPr>
      <w:outlineLvl w:val="3"/>
    </w:pPr>
    <w:rPr>
      <w:color w:val="auto"/>
    </w:rPr>
  </w:style>
  <w:style w:type="paragraph" w:styleId="Kop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character" w:customStyle="1" w:styleId="PlattetekstChar">
    <w:name w:val="Platte tekst Char"/>
    <w:basedOn w:val="Standaardalinea-lettertype"/>
    <w:link w:val="Plattetekst"/>
    <w:rPr>
      <w:kern w:val="28"/>
      <w:sz w:val="22"/>
      <w:szCs w:val="22"/>
      <w:lang w:val="nl-NL" w:eastAsia="nl-NL" w:bidi="nl-NL"/>
    </w:rPr>
  </w:style>
  <w:style w:type="paragraph" w:styleId="Plattetekst">
    <w:name w:val="Body Text"/>
    <w:basedOn w:val="Standaard"/>
    <w:link w:val="PlattetekstChar"/>
    <w:pPr>
      <w:jc w:val="left"/>
    </w:pPr>
    <w:rPr>
      <w:color w:val="auto"/>
      <w:sz w:val="22"/>
      <w:szCs w:val="22"/>
    </w:rPr>
  </w:style>
  <w:style w:type="paragraph" w:styleId="Plattetekst2">
    <w:name w:val="Body Text 2"/>
    <w:basedOn w:val="Standaard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BodyText1">
    <w:name w:val="Body Text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nl-NL"/>
    </w:rPr>
  </w:style>
  <w:style w:type="paragraph" w:customStyle="1" w:styleId="Address">
    <w:name w:val="Address"/>
    <w:basedOn w:val="Standaard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nl-NL"/>
    </w:rPr>
  </w:style>
  <w:style w:type="paragraph" w:customStyle="1" w:styleId="Tagline">
    <w:name w:val="Tagline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nl-NL"/>
    </w:rPr>
  </w:style>
  <w:style w:type="paragraph" w:customStyle="1" w:styleId="Address2">
    <w:name w:val="Address 2"/>
    <w:pPr>
      <w:jc w:val="center"/>
    </w:pPr>
    <w:rPr>
      <w:rFonts w:ascii="Arial" w:hAnsi="Arial" w:cs="Arial"/>
      <w:kern w:val="28"/>
      <w:sz w:val="22"/>
      <w:szCs w:val="22"/>
      <w:lang w:bidi="nl-NL"/>
    </w:rPr>
  </w:style>
  <w:style w:type="paragraph" w:customStyle="1" w:styleId="Captiontext">
    <w:name w:val="Caption text"/>
    <w:basedOn w:val="Standaard"/>
    <w:pPr>
      <w:spacing w:after="0" w:line="240" w:lineRule="auto"/>
      <w:jc w:val="center"/>
    </w:pPr>
    <w:rPr>
      <w:rFonts w:ascii="Arial" w:hAnsi="Arial" w:cs="Arial"/>
      <w:i/>
      <w:color w:val="auto"/>
      <w:lang w:bidi="nl-NL"/>
    </w:rPr>
  </w:style>
  <w:style w:type="paragraph" w:customStyle="1" w:styleId="CompanyName">
    <w:name w:val="Company Name"/>
    <w:next w:val="Standaard"/>
    <w:pPr>
      <w:jc w:val="center"/>
    </w:pPr>
    <w:rPr>
      <w:rFonts w:ascii="Arial Black" w:hAnsi="Arial Black" w:cs="Arial Black"/>
      <w:bCs/>
      <w:kern w:val="28"/>
      <w:sz w:val="36"/>
      <w:szCs w:val="36"/>
      <w:lang w:bidi="nl-NL"/>
    </w:rPr>
  </w:style>
  <w:style w:type="character" w:customStyle="1" w:styleId="shorttext">
    <w:name w:val="short_text"/>
    <w:rsid w:val="00BA6620"/>
  </w:style>
  <w:style w:type="character" w:customStyle="1" w:styleId="hps">
    <w:name w:val="hps"/>
    <w:rsid w:val="00BA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Roaming\Microsoft\Sjablonen\Brochur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108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cp:lastPrinted>2003-03-24T11:00:00Z</cp:lastPrinted>
  <dcterms:created xsi:type="dcterms:W3CDTF">2013-02-18T18:38:00Z</dcterms:created>
  <dcterms:modified xsi:type="dcterms:W3CDTF">2013-02-18T20:31:00Z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TC060874601043</vt:lpwstr>
  </property>
</Properties>
</file>